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36" w:rsidRDefault="00AE0636" w:rsidP="005F7333">
      <w:pPr>
        <w:pStyle w:val="Heading1"/>
        <w:jc w:val="center"/>
      </w:pPr>
      <w:bookmarkStart w:id="0" w:name="_GoBack"/>
      <w:proofErr w:type="gramStart"/>
      <w:r w:rsidRPr="00AE0636">
        <w:t xml:space="preserve">Activities </w:t>
      </w:r>
      <w:r w:rsidR="005F7333">
        <w:t>to Accompany “</w:t>
      </w:r>
      <w:r w:rsidR="005F7333" w:rsidRPr="005F7333">
        <w:t>Interacting Gears Synchronize Propulsive Leg Movements in a Jumping Insect.</w:t>
      </w:r>
      <w:r w:rsidR="005F7333">
        <w:t>”</w:t>
      </w:r>
      <w:proofErr w:type="gramEnd"/>
    </w:p>
    <w:p w:rsidR="005F7333" w:rsidRPr="005F7333" w:rsidRDefault="005F7333" w:rsidP="005F7333"/>
    <w:bookmarkEnd w:id="0"/>
    <w:p w:rsidR="005F7333" w:rsidRPr="005F7333" w:rsidRDefault="005F7333" w:rsidP="005F7333">
      <w:pPr>
        <w:jc w:val="center"/>
      </w:pPr>
    </w:p>
    <w:p w:rsidR="005F7333" w:rsidRDefault="00200091" w:rsidP="005F73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30"/>
        <w:rPr>
          <w:rFonts w:ascii="Calibri" w:hAnsi="Calibri" w:cs="Calibri"/>
        </w:rPr>
      </w:pPr>
      <w:r w:rsidRPr="00FF45F1">
        <w:rPr>
          <w:rFonts w:ascii="Calibri" w:hAnsi="Calibri" w:cs="Calibri"/>
        </w:rPr>
        <w:t xml:space="preserve">Draw a free-body diagram showing </w:t>
      </w:r>
      <w:r w:rsidR="00FF45F1" w:rsidRPr="00FF45F1">
        <w:rPr>
          <w:rFonts w:ascii="Calibri" w:hAnsi="Calibri" w:cs="Calibri"/>
        </w:rPr>
        <w:t xml:space="preserve">the forces that act on a juvenile planthopper as it jumps. </w:t>
      </w:r>
    </w:p>
    <w:p w:rsidR="005F7333" w:rsidRDefault="00FF45F1" w:rsidP="005F7333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3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trajectory will it follow? </w:t>
      </w:r>
    </w:p>
    <w:p w:rsidR="00200091" w:rsidRDefault="00FF45F1" w:rsidP="005F7333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30"/>
        <w:rPr>
          <w:rFonts w:ascii="Calibri" w:hAnsi="Calibri" w:cs="Calibri"/>
        </w:rPr>
      </w:pPr>
      <w:r>
        <w:rPr>
          <w:rFonts w:ascii="Calibri" w:hAnsi="Calibri" w:cs="Calibri"/>
        </w:rPr>
        <w:t>What are the forces governing that trajectory?</w:t>
      </w:r>
    </w:p>
    <w:p w:rsidR="005F7333" w:rsidRDefault="005F7333" w:rsidP="005F7333">
      <w:pPr>
        <w:pStyle w:val="ListParagraph"/>
        <w:autoSpaceDE w:val="0"/>
        <w:autoSpaceDN w:val="0"/>
        <w:adjustRightInd w:val="0"/>
        <w:spacing w:after="30"/>
        <w:ind w:left="360"/>
        <w:rPr>
          <w:rFonts w:ascii="Calibri" w:hAnsi="Calibri" w:cs="Calibri"/>
        </w:rPr>
      </w:pPr>
    </w:p>
    <w:p w:rsidR="005F7333" w:rsidRPr="00FF45F1" w:rsidRDefault="005F7333" w:rsidP="005F7333">
      <w:pPr>
        <w:pStyle w:val="ListParagraph"/>
        <w:autoSpaceDE w:val="0"/>
        <w:autoSpaceDN w:val="0"/>
        <w:adjustRightInd w:val="0"/>
        <w:spacing w:after="30"/>
        <w:ind w:left="360"/>
        <w:rPr>
          <w:rFonts w:ascii="Calibri" w:hAnsi="Calibri" w:cs="Calibri"/>
        </w:rPr>
      </w:pPr>
    </w:p>
    <w:p w:rsidR="005F7333" w:rsidRDefault="00FF45F1" w:rsidP="005F7333">
      <w:pPr>
        <w:pStyle w:val="ListParagraph"/>
        <w:numPr>
          <w:ilvl w:val="0"/>
          <w:numId w:val="15"/>
        </w:numPr>
      </w:pPr>
      <w:r>
        <w:t xml:space="preserve">In the first sentence of the Abstract, the authors boldly state that “Gears are found rarely in animals and have never been reported to intermesh and rotate functionally like mechanical gears.” </w:t>
      </w:r>
    </w:p>
    <w:p w:rsidR="005F7333" w:rsidRDefault="00FF45F1" w:rsidP="005F7333">
      <w:pPr>
        <w:pStyle w:val="ListParagraph"/>
        <w:numPr>
          <w:ilvl w:val="1"/>
          <w:numId w:val="15"/>
        </w:numPr>
      </w:pPr>
      <w:r>
        <w:t>What evidence do the authors present about other gear-like structures?</w:t>
      </w:r>
    </w:p>
    <w:p w:rsidR="00FF45F1" w:rsidRDefault="00FF45F1" w:rsidP="005F7333">
      <w:pPr>
        <w:pStyle w:val="ListParagraph"/>
        <w:numPr>
          <w:ilvl w:val="1"/>
          <w:numId w:val="15"/>
        </w:numPr>
      </w:pPr>
      <w:r>
        <w:t xml:space="preserve"> Why aren’t these other examples </w:t>
      </w:r>
      <w:r w:rsidR="007930A9">
        <w:t>“functionally like mechanical gears”?</w:t>
      </w:r>
    </w:p>
    <w:p w:rsidR="005F7333" w:rsidRDefault="005F7333" w:rsidP="005F7333">
      <w:pPr>
        <w:pStyle w:val="ListParagraph"/>
        <w:ind w:left="360"/>
      </w:pPr>
    </w:p>
    <w:p w:rsidR="005F7333" w:rsidRDefault="005F7333" w:rsidP="005F7333"/>
    <w:p w:rsidR="005F7333" w:rsidRDefault="007930A9" w:rsidP="005F7333">
      <w:pPr>
        <w:pStyle w:val="ListParagraph"/>
        <w:numPr>
          <w:ilvl w:val="0"/>
          <w:numId w:val="15"/>
        </w:numPr>
      </w:pPr>
      <w:r>
        <w:t xml:space="preserve">Design a piece of nanotechnology that uses the asymmetrical gears of planthoppers. </w:t>
      </w:r>
    </w:p>
    <w:p w:rsidR="00200091" w:rsidRDefault="007930A9" w:rsidP="005F7333">
      <w:pPr>
        <w:pStyle w:val="ListParagraph"/>
        <w:numPr>
          <w:ilvl w:val="1"/>
          <w:numId w:val="15"/>
        </w:numPr>
      </w:pPr>
      <w:r>
        <w:t>What can your technology do that other technologies can’t</w:t>
      </w:r>
      <w:r w:rsidR="005125DA">
        <w:t xml:space="preserve"> because they have those gears</w:t>
      </w:r>
      <w:r>
        <w:t>?</w:t>
      </w:r>
    </w:p>
    <w:p w:rsidR="005F7333" w:rsidRDefault="005F7333" w:rsidP="005F7333">
      <w:pPr>
        <w:pStyle w:val="ListParagraph"/>
        <w:ind w:left="360"/>
      </w:pPr>
    </w:p>
    <w:p w:rsidR="005F7333" w:rsidRDefault="005F7333" w:rsidP="005F7333"/>
    <w:p w:rsidR="000D1EE2" w:rsidRPr="003B5BB9" w:rsidRDefault="000D1EE2" w:rsidP="005F7333">
      <w:pPr>
        <w:pStyle w:val="ListParagraph"/>
        <w:numPr>
          <w:ilvl w:val="0"/>
          <w:numId w:val="15"/>
        </w:numPr>
      </w:pPr>
      <w:r>
        <w:t>Draw your own cartoon to illustrate how the gears work</w:t>
      </w:r>
      <w:r w:rsidR="00FF45F1">
        <w:t>, including how they are powered.</w:t>
      </w:r>
    </w:p>
    <w:sectPr w:rsidR="000D1EE2" w:rsidRPr="003B5BB9" w:rsidSect="00B22B2D">
      <w:pgSz w:w="12240" w:h="16340"/>
      <w:pgMar w:top="1025" w:right="858" w:bottom="968" w:left="97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51F"/>
    <w:multiLevelType w:val="hybridMultilevel"/>
    <w:tmpl w:val="323C6F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40303"/>
    <w:multiLevelType w:val="hybridMultilevel"/>
    <w:tmpl w:val="224E7168"/>
    <w:lvl w:ilvl="0" w:tplc="9B4E7BF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B1A5D"/>
    <w:multiLevelType w:val="hybridMultilevel"/>
    <w:tmpl w:val="1FE4E8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1F7F86"/>
    <w:multiLevelType w:val="hybridMultilevel"/>
    <w:tmpl w:val="5636B2EE"/>
    <w:lvl w:ilvl="0" w:tplc="ABE853D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539E5"/>
    <w:multiLevelType w:val="hybridMultilevel"/>
    <w:tmpl w:val="58922C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8E5E04">
      <w:numFmt w:val="bullet"/>
      <w:lvlText w:val=""/>
      <w:lvlJc w:val="left"/>
      <w:pPr>
        <w:ind w:left="2520" w:hanging="360"/>
      </w:pPr>
      <w:rPr>
        <w:rFonts w:ascii="Symbol" w:eastAsiaTheme="minorHAnsi" w:hAnsi="Symbol" w:cs="Calibri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E34D32"/>
    <w:multiLevelType w:val="hybridMultilevel"/>
    <w:tmpl w:val="2AEE76C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DE508EE"/>
    <w:multiLevelType w:val="hybridMultilevel"/>
    <w:tmpl w:val="90AA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12071"/>
    <w:multiLevelType w:val="hybridMultilevel"/>
    <w:tmpl w:val="8D383D4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A8B3EF5"/>
    <w:multiLevelType w:val="hybridMultilevel"/>
    <w:tmpl w:val="EF7645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BA66B6"/>
    <w:multiLevelType w:val="hybridMultilevel"/>
    <w:tmpl w:val="7F6CC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74981"/>
    <w:multiLevelType w:val="hybridMultilevel"/>
    <w:tmpl w:val="FF8666F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2A717A"/>
    <w:multiLevelType w:val="hybridMultilevel"/>
    <w:tmpl w:val="0DD880EE"/>
    <w:lvl w:ilvl="0" w:tplc="9B1E4F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B8479D4"/>
    <w:multiLevelType w:val="hybridMultilevel"/>
    <w:tmpl w:val="DB26DA86"/>
    <w:lvl w:ilvl="0" w:tplc="AF725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9F229F"/>
    <w:multiLevelType w:val="hybridMultilevel"/>
    <w:tmpl w:val="B9B600C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AE5614"/>
    <w:multiLevelType w:val="hybridMultilevel"/>
    <w:tmpl w:val="AC2494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14"/>
  </w:num>
  <w:num w:numId="9">
    <w:abstractNumId w:val="12"/>
  </w:num>
  <w:num w:numId="10">
    <w:abstractNumId w:val="13"/>
  </w:num>
  <w:num w:numId="11">
    <w:abstractNumId w:val="2"/>
  </w:num>
  <w:num w:numId="12">
    <w:abstractNumId w:val="11"/>
  </w:num>
  <w:num w:numId="13">
    <w:abstractNumId w:val="5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DF"/>
    <w:rsid w:val="0001251F"/>
    <w:rsid w:val="000202B0"/>
    <w:rsid w:val="00024F77"/>
    <w:rsid w:val="00026664"/>
    <w:rsid w:val="000277D4"/>
    <w:rsid w:val="00035684"/>
    <w:rsid w:val="00050596"/>
    <w:rsid w:val="00051BE8"/>
    <w:rsid w:val="000632EA"/>
    <w:rsid w:val="000775F3"/>
    <w:rsid w:val="000803FD"/>
    <w:rsid w:val="00082C55"/>
    <w:rsid w:val="000872B7"/>
    <w:rsid w:val="000A0B65"/>
    <w:rsid w:val="000B4AAC"/>
    <w:rsid w:val="000C0CFF"/>
    <w:rsid w:val="000C613F"/>
    <w:rsid w:val="000C6C94"/>
    <w:rsid w:val="000D1EE2"/>
    <w:rsid w:val="000E2044"/>
    <w:rsid w:val="000F6920"/>
    <w:rsid w:val="001135CD"/>
    <w:rsid w:val="00124F6B"/>
    <w:rsid w:val="001442FB"/>
    <w:rsid w:val="0015660B"/>
    <w:rsid w:val="00194656"/>
    <w:rsid w:val="00195DCF"/>
    <w:rsid w:val="001B51EC"/>
    <w:rsid w:val="00200091"/>
    <w:rsid w:val="0021185F"/>
    <w:rsid w:val="00213464"/>
    <w:rsid w:val="00236FAE"/>
    <w:rsid w:val="002727CA"/>
    <w:rsid w:val="00290165"/>
    <w:rsid w:val="00292DAE"/>
    <w:rsid w:val="002D3B83"/>
    <w:rsid w:val="002D6738"/>
    <w:rsid w:val="002E2BDD"/>
    <w:rsid w:val="002E3817"/>
    <w:rsid w:val="002E79B5"/>
    <w:rsid w:val="002F6C4F"/>
    <w:rsid w:val="003111F0"/>
    <w:rsid w:val="00315010"/>
    <w:rsid w:val="0032799B"/>
    <w:rsid w:val="00352B2A"/>
    <w:rsid w:val="003743A0"/>
    <w:rsid w:val="003825D4"/>
    <w:rsid w:val="00387571"/>
    <w:rsid w:val="003A35D6"/>
    <w:rsid w:val="003B5BB9"/>
    <w:rsid w:val="003E348E"/>
    <w:rsid w:val="00406196"/>
    <w:rsid w:val="00413B0C"/>
    <w:rsid w:val="00417F67"/>
    <w:rsid w:val="00424C1E"/>
    <w:rsid w:val="0043205A"/>
    <w:rsid w:val="004559AB"/>
    <w:rsid w:val="00455FF3"/>
    <w:rsid w:val="004A3588"/>
    <w:rsid w:val="004D7E87"/>
    <w:rsid w:val="004F0D04"/>
    <w:rsid w:val="004F4B62"/>
    <w:rsid w:val="00502240"/>
    <w:rsid w:val="005125DA"/>
    <w:rsid w:val="00534C1B"/>
    <w:rsid w:val="005576FA"/>
    <w:rsid w:val="00571C3E"/>
    <w:rsid w:val="00585C90"/>
    <w:rsid w:val="00592390"/>
    <w:rsid w:val="0059567D"/>
    <w:rsid w:val="00595FBB"/>
    <w:rsid w:val="005A4A51"/>
    <w:rsid w:val="005D3B66"/>
    <w:rsid w:val="005F7333"/>
    <w:rsid w:val="00600812"/>
    <w:rsid w:val="00607289"/>
    <w:rsid w:val="00607EF7"/>
    <w:rsid w:val="00646CE3"/>
    <w:rsid w:val="00655700"/>
    <w:rsid w:val="00665060"/>
    <w:rsid w:val="006B673B"/>
    <w:rsid w:val="006D042B"/>
    <w:rsid w:val="006D4A7E"/>
    <w:rsid w:val="006F4BF8"/>
    <w:rsid w:val="007023DE"/>
    <w:rsid w:val="00703821"/>
    <w:rsid w:val="00703861"/>
    <w:rsid w:val="007212F1"/>
    <w:rsid w:val="00721FB7"/>
    <w:rsid w:val="00747D76"/>
    <w:rsid w:val="00771146"/>
    <w:rsid w:val="00776ADE"/>
    <w:rsid w:val="00792256"/>
    <w:rsid w:val="007930A9"/>
    <w:rsid w:val="007969C8"/>
    <w:rsid w:val="007B1AA7"/>
    <w:rsid w:val="007B57AF"/>
    <w:rsid w:val="007D29ED"/>
    <w:rsid w:val="007E30AF"/>
    <w:rsid w:val="007F4EE5"/>
    <w:rsid w:val="007F6870"/>
    <w:rsid w:val="00815BBA"/>
    <w:rsid w:val="00832519"/>
    <w:rsid w:val="008424EA"/>
    <w:rsid w:val="008428D7"/>
    <w:rsid w:val="008466F3"/>
    <w:rsid w:val="0084698C"/>
    <w:rsid w:val="008610EB"/>
    <w:rsid w:val="00862CB8"/>
    <w:rsid w:val="0087502B"/>
    <w:rsid w:val="00877C68"/>
    <w:rsid w:val="00890CB2"/>
    <w:rsid w:val="0089408F"/>
    <w:rsid w:val="00896759"/>
    <w:rsid w:val="00896BE7"/>
    <w:rsid w:val="008F0162"/>
    <w:rsid w:val="00902D4C"/>
    <w:rsid w:val="00917788"/>
    <w:rsid w:val="00921A5D"/>
    <w:rsid w:val="00924329"/>
    <w:rsid w:val="0092494D"/>
    <w:rsid w:val="00934CC7"/>
    <w:rsid w:val="00955D7A"/>
    <w:rsid w:val="009652BB"/>
    <w:rsid w:val="0097329F"/>
    <w:rsid w:val="009831BE"/>
    <w:rsid w:val="0098333C"/>
    <w:rsid w:val="009A29BC"/>
    <w:rsid w:val="009A6D1A"/>
    <w:rsid w:val="009B6B7A"/>
    <w:rsid w:val="009C036B"/>
    <w:rsid w:val="009F1EF1"/>
    <w:rsid w:val="00A02E01"/>
    <w:rsid w:val="00A41082"/>
    <w:rsid w:val="00A60482"/>
    <w:rsid w:val="00A67DEC"/>
    <w:rsid w:val="00A70FF8"/>
    <w:rsid w:val="00A71C8E"/>
    <w:rsid w:val="00A8511C"/>
    <w:rsid w:val="00A90013"/>
    <w:rsid w:val="00AA1AC9"/>
    <w:rsid w:val="00AB525E"/>
    <w:rsid w:val="00AC4419"/>
    <w:rsid w:val="00AD316D"/>
    <w:rsid w:val="00AE0636"/>
    <w:rsid w:val="00AE2666"/>
    <w:rsid w:val="00AF10A0"/>
    <w:rsid w:val="00B06E4E"/>
    <w:rsid w:val="00B11FC0"/>
    <w:rsid w:val="00B14BAD"/>
    <w:rsid w:val="00B22B2D"/>
    <w:rsid w:val="00B23231"/>
    <w:rsid w:val="00B279A5"/>
    <w:rsid w:val="00B33F6B"/>
    <w:rsid w:val="00B53A2F"/>
    <w:rsid w:val="00B61BF7"/>
    <w:rsid w:val="00B85C86"/>
    <w:rsid w:val="00B95815"/>
    <w:rsid w:val="00BB057B"/>
    <w:rsid w:val="00BC44BE"/>
    <w:rsid w:val="00BC44F2"/>
    <w:rsid w:val="00BC4BA4"/>
    <w:rsid w:val="00BC5433"/>
    <w:rsid w:val="00BF40F1"/>
    <w:rsid w:val="00C00B81"/>
    <w:rsid w:val="00C076BB"/>
    <w:rsid w:val="00C14335"/>
    <w:rsid w:val="00C25595"/>
    <w:rsid w:val="00C320E5"/>
    <w:rsid w:val="00C367B4"/>
    <w:rsid w:val="00C45D20"/>
    <w:rsid w:val="00C659B2"/>
    <w:rsid w:val="00C702A1"/>
    <w:rsid w:val="00C70B63"/>
    <w:rsid w:val="00C73A62"/>
    <w:rsid w:val="00C82113"/>
    <w:rsid w:val="00CA32E3"/>
    <w:rsid w:val="00CC45BF"/>
    <w:rsid w:val="00CC4D71"/>
    <w:rsid w:val="00D04D88"/>
    <w:rsid w:val="00D17541"/>
    <w:rsid w:val="00D17812"/>
    <w:rsid w:val="00D34377"/>
    <w:rsid w:val="00D43482"/>
    <w:rsid w:val="00D506C5"/>
    <w:rsid w:val="00DC1498"/>
    <w:rsid w:val="00DD45DF"/>
    <w:rsid w:val="00DD499F"/>
    <w:rsid w:val="00DE2A86"/>
    <w:rsid w:val="00E13D82"/>
    <w:rsid w:val="00E16645"/>
    <w:rsid w:val="00E17A4F"/>
    <w:rsid w:val="00E27D6D"/>
    <w:rsid w:val="00E609A1"/>
    <w:rsid w:val="00E77C27"/>
    <w:rsid w:val="00E803D8"/>
    <w:rsid w:val="00E922C2"/>
    <w:rsid w:val="00ED3122"/>
    <w:rsid w:val="00F04CDE"/>
    <w:rsid w:val="00F2108E"/>
    <w:rsid w:val="00F348D1"/>
    <w:rsid w:val="00F702FD"/>
    <w:rsid w:val="00F868EB"/>
    <w:rsid w:val="00FA3741"/>
    <w:rsid w:val="00FA4A68"/>
    <w:rsid w:val="00FC58B2"/>
    <w:rsid w:val="00FF3B00"/>
    <w:rsid w:val="00FF45F1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08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70B63"/>
    <w:pPr>
      <w:autoSpaceDE w:val="0"/>
      <w:autoSpaceDN w:val="0"/>
      <w:adjustRightInd w:val="0"/>
      <w:spacing w:before="240"/>
      <w:outlineLvl w:val="0"/>
    </w:pPr>
    <w:rPr>
      <w:rFonts w:ascii="Calibri" w:hAnsi="Calibri" w:cs="Calibri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0636"/>
    <w:pPr>
      <w:keepNext/>
      <w:keepLines/>
      <w:spacing w:before="200"/>
      <w:outlineLvl w:val="1"/>
    </w:pPr>
    <w:rPr>
      <w:rFonts w:eastAsiaTheme="majorEastAsia" w:cstheme="minorHAns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4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70B63"/>
    <w:rPr>
      <w:rFonts w:ascii="Calibri" w:hAnsi="Calibri" w:cs="Calibri"/>
      <w:b/>
      <w:bCs/>
      <w:color w:val="000000"/>
    </w:rPr>
  </w:style>
  <w:style w:type="character" w:styleId="Hyperlink">
    <w:name w:val="Hyperlink"/>
    <w:basedOn w:val="DefaultParagraphFont"/>
    <w:uiPriority w:val="99"/>
    <w:unhideWhenUsed/>
    <w:rsid w:val="0089408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9408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9408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inorHAnsi"/>
      <w:b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9408F"/>
    <w:rPr>
      <w:rFonts w:eastAsiaTheme="majorEastAsia" w:cstheme="minorHAnsi"/>
      <w:b/>
      <w:spacing w:val="5"/>
      <w:kern w:val="28"/>
      <w:sz w:val="28"/>
      <w:szCs w:val="28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051BE8"/>
    <w:rPr>
      <w:b w:val="0"/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051BE8"/>
    <w:rPr>
      <w:rFonts w:eastAsiaTheme="majorEastAsia" w:cstheme="minorHAnsi"/>
      <w:i/>
      <w:spacing w:val="5"/>
      <w:kern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51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B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B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B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B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BE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E0636"/>
    <w:rPr>
      <w:rFonts w:eastAsiaTheme="majorEastAsia" w:cstheme="minorHAnsi"/>
      <w:b/>
      <w:bCs/>
      <w:i/>
    </w:rPr>
  </w:style>
  <w:style w:type="paragraph" w:styleId="ListParagraph">
    <w:name w:val="List Paragraph"/>
    <w:basedOn w:val="Normal"/>
    <w:uiPriority w:val="34"/>
    <w:qFormat/>
    <w:rsid w:val="00AE063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442F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13464"/>
    <w:rPr>
      <w:color w:val="808080"/>
    </w:rPr>
  </w:style>
  <w:style w:type="paragraph" w:styleId="Revision">
    <w:name w:val="Revision"/>
    <w:hidden/>
    <w:uiPriority w:val="99"/>
    <w:semiHidden/>
    <w:rsid w:val="000C0C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08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70B63"/>
    <w:pPr>
      <w:autoSpaceDE w:val="0"/>
      <w:autoSpaceDN w:val="0"/>
      <w:adjustRightInd w:val="0"/>
      <w:spacing w:before="240"/>
      <w:outlineLvl w:val="0"/>
    </w:pPr>
    <w:rPr>
      <w:rFonts w:ascii="Calibri" w:hAnsi="Calibri" w:cs="Calibri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0636"/>
    <w:pPr>
      <w:keepNext/>
      <w:keepLines/>
      <w:spacing w:before="200"/>
      <w:outlineLvl w:val="1"/>
    </w:pPr>
    <w:rPr>
      <w:rFonts w:eastAsiaTheme="majorEastAsia" w:cstheme="minorHAns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4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70B63"/>
    <w:rPr>
      <w:rFonts w:ascii="Calibri" w:hAnsi="Calibri" w:cs="Calibri"/>
      <w:b/>
      <w:bCs/>
      <w:color w:val="000000"/>
    </w:rPr>
  </w:style>
  <w:style w:type="character" w:styleId="Hyperlink">
    <w:name w:val="Hyperlink"/>
    <w:basedOn w:val="DefaultParagraphFont"/>
    <w:uiPriority w:val="99"/>
    <w:unhideWhenUsed/>
    <w:rsid w:val="0089408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9408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9408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inorHAnsi"/>
      <w:b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9408F"/>
    <w:rPr>
      <w:rFonts w:eastAsiaTheme="majorEastAsia" w:cstheme="minorHAnsi"/>
      <w:b/>
      <w:spacing w:val="5"/>
      <w:kern w:val="28"/>
      <w:sz w:val="28"/>
      <w:szCs w:val="28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051BE8"/>
    <w:rPr>
      <w:b w:val="0"/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051BE8"/>
    <w:rPr>
      <w:rFonts w:eastAsiaTheme="majorEastAsia" w:cstheme="minorHAnsi"/>
      <w:i/>
      <w:spacing w:val="5"/>
      <w:kern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51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B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B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B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B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BE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E0636"/>
    <w:rPr>
      <w:rFonts w:eastAsiaTheme="majorEastAsia" w:cstheme="minorHAnsi"/>
      <w:b/>
      <w:bCs/>
      <w:i/>
    </w:rPr>
  </w:style>
  <w:style w:type="paragraph" w:styleId="ListParagraph">
    <w:name w:val="List Paragraph"/>
    <w:basedOn w:val="Normal"/>
    <w:uiPriority w:val="34"/>
    <w:qFormat/>
    <w:rsid w:val="00AE063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442F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13464"/>
    <w:rPr>
      <w:color w:val="808080"/>
    </w:rPr>
  </w:style>
  <w:style w:type="paragraph" w:styleId="Revision">
    <w:name w:val="Revision"/>
    <w:hidden/>
    <w:uiPriority w:val="99"/>
    <w:semiHidden/>
    <w:rsid w:val="000C0C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F10DD-4B7D-4560-B8C0-C2A34354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99E0B9B1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Bothell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 Price</dc:creator>
  <cp:lastModifiedBy>mmccartn</cp:lastModifiedBy>
  <cp:revision>2</cp:revision>
  <dcterms:created xsi:type="dcterms:W3CDTF">2014-12-10T22:20:00Z</dcterms:created>
  <dcterms:modified xsi:type="dcterms:W3CDTF">2014-12-10T22:20:00Z</dcterms:modified>
</cp:coreProperties>
</file>